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20"/>
        </w:rPr>
        <w:id w:val="-1376694822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p w:rsidR="00D44C2C" w:rsidRPr="00A25867" w:rsidRDefault="00CD29EB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sz w:val="20"/>
            </w:rPr>
          </w:pPr>
          <w:r w:rsidRPr="00A25867">
            <w:rPr>
              <w:noProof/>
              <w:sz w:val="22"/>
            </w:rPr>
            <w:drawing>
              <wp:inline distT="0" distB="0" distL="0" distR="0" wp14:anchorId="6581581D" wp14:editId="2E1E2EDF">
                <wp:extent cx="2219325" cy="1327881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1327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69E1" w:rsidRPr="006169E1" w:rsidRDefault="006169E1" w:rsidP="00BF312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sz w:val="16"/>
              <w:szCs w:val="16"/>
            </w:rPr>
          </w:pPr>
        </w:p>
        <w:p w:rsidR="004B4BE2" w:rsidRPr="00DC6784" w:rsidRDefault="00BE3760" w:rsidP="00BF312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center"/>
            <w:rPr>
              <w:b/>
              <w:sz w:val="32"/>
              <w:szCs w:val="32"/>
            </w:rPr>
          </w:pPr>
          <w:r w:rsidRPr="00DC6784">
            <w:rPr>
              <w:b/>
              <w:sz w:val="32"/>
              <w:szCs w:val="32"/>
            </w:rPr>
            <w:t>S</w:t>
          </w:r>
          <w:r w:rsidR="00E96930">
            <w:rPr>
              <w:b/>
              <w:sz w:val="32"/>
              <w:szCs w:val="32"/>
            </w:rPr>
            <w:t>ENIOR</w:t>
          </w:r>
          <w:r w:rsidRPr="00DC6784">
            <w:rPr>
              <w:b/>
              <w:sz w:val="32"/>
              <w:szCs w:val="32"/>
            </w:rPr>
            <w:t xml:space="preserve"> </w:t>
          </w:r>
          <w:r w:rsidR="00907793" w:rsidRPr="00DC6784">
            <w:rPr>
              <w:b/>
              <w:sz w:val="32"/>
              <w:szCs w:val="32"/>
            </w:rPr>
            <w:t>THESIS APPLICATION</w:t>
          </w:r>
        </w:p>
        <w:p w:rsidR="00927C44" w:rsidRPr="00937FAC" w:rsidRDefault="00927C44" w:rsidP="00927C44">
          <w:pPr>
            <w:pStyle w:val="Title"/>
            <w:rPr>
              <w:i/>
              <w:sz w:val="28"/>
              <w:szCs w:val="28"/>
            </w:rPr>
          </w:pPr>
          <w:r w:rsidRPr="00937FAC">
            <w:rPr>
              <w:i/>
              <w:sz w:val="28"/>
              <w:szCs w:val="28"/>
            </w:rPr>
            <w:t xml:space="preserve">For Students </w:t>
          </w:r>
          <w:r w:rsidR="00EF5EFB">
            <w:rPr>
              <w:i/>
              <w:sz w:val="28"/>
              <w:szCs w:val="28"/>
            </w:rPr>
            <w:t>Graduating in Academic Year 2017-2018</w:t>
          </w:r>
        </w:p>
        <w:p w:rsidR="004B4BE2" w:rsidRPr="00A25867" w:rsidRDefault="004B4BE2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D44C2C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bCs/>
            </w:rPr>
          </w:pPr>
          <w:r w:rsidRPr="00A25867">
            <w:t xml:space="preserve">Please complete the following and return to </w:t>
          </w:r>
          <w:r w:rsidR="004B4BE2" w:rsidRPr="00A25867">
            <w:t xml:space="preserve">the </w:t>
          </w:r>
          <w:r w:rsidR="000E4590" w:rsidRPr="00A25867">
            <w:t>Registrar’s Office</w:t>
          </w:r>
          <w:r w:rsidR="004B4BE2" w:rsidRPr="00A25867">
            <w:t xml:space="preserve"> </w:t>
          </w:r>
          <w:r w:rsidRPr="00A25867">
            <w:t xml:space="preserve">by </w:t>
          </w:r>
          <w:r w:rsidR="00D7762D" w:rsidRPr="00A25867">
            <w:rPr>
              <w:b/>
              <w:bCs/>
            </w:rPr>
            <w:t>September 30, 201</w:t>
          </w:r>
          <w:r w:rsidR="00EF5EFB">
            <w:rPr>
              <w:b/>
              <w:bCs/>
            </w:rPr>
            <w:t>7</w:t>
          </w:r>
          <w:r w:rsidR="00D02236" w:rsidRPr="00A25867">
            <w:rPr>
              <w:b/>
              <w:bCs/>
            </w:rPr>
            <w:t>.</w:t>
          </w:r>
        </w:p>
        <w:p w:rsidR="00937FAC" w:rsidRDefault="00937FA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bCs/>
            </w:rPr>
          </w:pPr>
        </w:p>
        <w:p w:rsidR="005F51DD" w:rsidRPr="00DC6784" w:rsidRDefault="00937FA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bCs/>
              <w:u w:val="single"/>
            </w:rPr>
          </w:pPr>
          <w:r w:rsidRPr="00DC6784">
            <w:rPr>
              <w:b/>
              <w:bCs/>
              <w:u w:val="single"/>
            </w:rPr>
            <w:t>Basic Information</w:t>
          </w:r>
        </w:p>
        <w:p w:rsidR="00937FAC" w:rsidRPr="00937FAC" w:rsidRDefault="00937FA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u w:val="single"/>
            </w:rPr>
          </w:pPr>
        </w:p>
        <w:p w:rsidR="00D44C2C" w:rsidRPr="00D209DD" w:rsidRDefault="009D7FB5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D209DD">
            <w:t xml:space="preserve">Student Name: </w:t>
          </w:r>
          <w:sdt>
            <w:sdtPr>
              <w:rPr>
                <w:rStyle w:val="Strong"/>
                <w:rFonts w:eastAsiaTheme="majorEastAsia"/>
              </w:rPr>
              <w:id w:val="653801774"/>
              <w:placeholder>
                <w:docPart w:val="3AFEED7F613B4B60A5D383CBFDAA992D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  <w:rFonts w:eastAsia="Calibri"/>
                </w:rPr>
                <w:t>Enter Student Name</w:t>
              </w:r>
            </w:sdtContent>
          </w:sdt>
          <w:r w:rsidR="00D209DD" w:rsidRPr="00D209DD">
            <w:tab/>
          </w:r>
          <w:r w:rsidR="00D209DD" w:rsidRPr="00D209DD">
            <w:tab/>
          </w:r>
          <w:r w:rsidR="00D209DD" w:rsidRPr="00D209DD">
            <w:tab/>
          </w:r>
          <w:r w:rsidR="006169E1">
            <w:tab/>
          </w:r>
          <w:r w:rsidRPr="00D209DD">
            <w:t xml:space="preserve">Carroll ID # </w:t>
          </w:r>
          <w:sdt>
            <w:sdtPr>
              <w:rPr>
                <w:rStyle w:val="Strong"/>
                <w:rFonts w:eastAsiaTheme="majorEastAsia"/>
              </w:rPr>
              <w:id w:val="-554321741"/>
              <w:placeholder>
                <w:docPart w:val="EC89862F17E34AA6A9EF3EE19635896A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  <w:rFonts w:eastAsia="Calibri"/>
                </w:rPr>
                <w:t>Enter Carroll ID #</w:t>
              </w:r>
            </w:sdtContent>
          </w:sdt>
          <w:r w:rsidR="00BE3760" w:rsidRPr="00D209DD">
            <w:tab/>
          </w:r>
        </w:p>
        <w:p w:rsidR="00D44C2C" w:rsidRPr="00D209DD" w:rsidRDefault="00BE3760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D209DD">
            <w:tab/>
          </w:r>
          <w:r w:rsidRPr="00D209DD">
            <w:tab/>
          </w:r>
          <w:r w:rsidRPr="00D209DD">
            <w:tab/>
          </w:r>
          <w:r w:rsidRPr="00D209DD">
            <w:tab/>
          </w:r>
          <w:r w:rsidRPr="00D209DD">
            <w:tab/>
          </w:r>
        </w:p>
        <w:p w:rsidR="00BE3760" w:rsidRPr="00D209DD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D209DD">
            <w:t xml:space="preserve">Expected </w:t>
          </w:r>
          <w:r w:rsidR="00BE3760" w:rsidRPr="00D209DD">
            <w:t>G</w:t>
          </w:r>
          <w:r w:rsidRPr="00D209DD">
            <w:t>raduation</w:t>
          </w:r>
          <w:r w:rsidR="00BE3760" w:rsidRPr="00D209DD">
            <w:t xml:space="preserve"> Date</w:t>
          </w:r>
          <w:r w:rsidR="00A25867" w:rsidRPr="00D209DD">
            <w:t>:</w:t>
          </w:r>
          <w:r w:rsidR="00607910">
            <w:t xml:space="preserve"> </w:t>
          </w:r>
          <w:sdt>
            <w:sdtPr>
              <w:alias w:val="Grad Date"/>
              <w:tag w:val="Grad Date"/>
              <w:id w:val="528840800"/>
              <w:placeholder>
                <w:docPart w:val="6E291F38F7C643B392B770AC2034180D"/>
              </w:placeholder>
              <w:showingPlcHdr/>
              <w:dropDownList>
                <w:listItem w:value="Choose a Date"/>
                <w:listItem w:displayText="December 2017" w:value="December 2017"/>
                <w:listItem w:displayText="May 2018" w:value="May 2018"/>
                <w:listItem w:displayText="July 2018" w:value="July 2018"/>
                <w:listItem w:displayText="December 2018" w:value="December 2018"/>
              </w:dropDownList>
            </w:sdtPr>
            <w:sdtEndPr/>
            <w:sdtContent>
              <w:r w:rsidR="00607910" w:rsidRPr="001F63DF">
                <w:rPr>
                  <w:rStyle w:val="PlaceholderText"/>
                </w:rPr>
                <w:t xml:space="preserve">Choose </w:t>
              </w:r>
              <w:r w:rsidR="00607910">
                <w:rPr>
                  <w:rStyle w:val="PlaceholderText"/>
                </w:rPr>
                <w:t>Grad Date</w:t>
              </w:r>
            </w:sdtContent>
          </w:sdt>
          <w:r w:rsidR="006169E1">
            <w:tab/>
          </w:r>
          <w:r w:rsidR="00607910">
            <w:tab/>
          </w:r>
          <w:r w:rsidRPr="00D209DD">
            <w:t>C</w:t>
          </w:r>
          <w:r w:rsidR="00CD29EB" w:rsidRPr="00D209DD">
            <w:t xml:space="preserve">um </w:t>
          </w:r>
          <w:r w:rsidRPr="00D209DD">
            <w:t>GPA</w:t>
          </w:r>
          <w:r w:rsidR="00BE3760" w:rsidRPr="00D209DD">
            <w:t xml:space="preserve">: </w:t>
          </w:r>
          <w:sdt>
            <w:sdtPr>
              <w:rPr>
                <w:rStyle w:val="Strong"/>
                <w:rFonts w:eastAsiaTheme="majorEastAsia"/>
              </w:rPr>
              <w:id w:val="1356470105"/>
              <w:placeholder>
                <w:docPart w:val="97DAD52AA19E4655814F838326A65656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</w:rPr>
                <w:t>Enter Cum GPA</w:t>
              </w:r>
            </w:sdtContent>
          </w:sdt>
          <w:r w:rsidR="00BE3760" w:rsidRPr="00D209DD">
            <w:t xml:space="preserve"> </w:t>
          </w:r>
        </w:p>
        <w:p w:rsidR="00D44C2C" w:rsidRPr="00D209DD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BE3760" w:rsidRPr="00D209DD" w:rsidRDefault="004B4BE2" w:rsidP="00A2586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D209DD">
            <w:t>M</w:t>
          </w:r>
          <w:r w:rsidR="00D44C2C" w:rsidRPr="00D209DD">
            <w:t>ajor</w:t>
          </w:r>
          <w:r w:rsidR="00A25867" w:rsidRPr="00D209DD">
            <w:t>(s)</w:t>
          </w:r>
          <w:r w:rsidR="00D44C2C" w:rsidRPr="00D209DD">
            <w:t>:</w:t>
          </w:r>
          <w:r w:rsidR="009D7FB5" w:rsidRPr="00D209DD">
            <w:t xml:space="preserve"> </w:t>
          </w:r>
          <w:sdt>
            <w:sdtPr>
              <w:rPr>
                <w:rStyle w:val="Strong"/>
                <w:rFonts w:eastAsiaTheme="majorEastAsia"/>
              </w:rPr>
              <w:id w:val="-2057846636"/>
              <w:placeholder>
                <w:docPart w:val="E6D912F321764123BB6ADD4489114696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>
                <w:rPr>
                  <w:rStyle w:val="PlaceholderText"/>
                </w:rPr>
                <w:t>Enter Major(s)</w:t>
              </w:r>
            </w:sdtContent>
          </w:sdt>
          <w:r w:rsidR="00BE3760" w:rsidRPr="00D209DD">
            <w:tab/>
          </w:r>
          <w:r w:rsidR="00BE3760" w:rsidRPr="00D209DD">
            <w:tab/>
          </w:r>
          <w:r w:rsidR="00BE3760" w:rsidRPr="00D209DD">
            <w:tab/>
          </w:r>
          <w:r w:rsidR="00D209DD" w:rsidRPr="00D209DD">
            <w:tab/>
          </w:r>
          <w:r w:rsidR="00BE3760" w:rsidRPr="00D209DD">
            <w:tab/>
            <w:t xml:space="preserve">Honors Scholar: Yes </w:t>
          </w:r>
          <w:sdt>
            <w:sdtPr>
              <w:id w:val="2083946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50CB" w:rsidRPr="00D209D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E3760" w:rsidRPr="00D209DD">
            <w:t xml:space="preserve"> No </w:t>
          </w:r>
          <w:sdt>
            <w:sdtPr>
              <w:id w:val="-1675573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209DD" w:rsidRPr="00D209D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E3760" w:rsidRPr="00D209DD">
            <w:t xml:space="preserve"> </w:t>
          </w:r>
        </w:p>
        <w:p w:rsidR="00426554" w:rsidRPr="00D209DD" w:rsidRDefault="00426554" w:rsidP="00A2586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D44C2C" w:rsidRPr="00D209DD" w:rsidRDefault="00A25867" w:rsidP="00A2586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D209DD">
            <w:t xml:space="preserve">Thesis Director’s Name: </w:t>
          </w:r>
          <w:sdt>
            <w:sdtPr>
              <w:rPr>
                <w:rStyle w:val="Strong"/>
              </w:rPr>
              <w:id w:val="674996517"/>
              <w:placeholder>
                <w:docPart w:val="FA729C2D6D604053A69466CEAA25A8D1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</w:rPr>
                <w:t>Enter Thesis Director</w:t>
              </w:r>
            </w:sdtContent>
          </w:sdt>
          <w:r w:rsidR="009D7FB5" w:rsidRPr="00D209DD">
            <w:tab/>
          </w:r>
          <w:r w:rsidR="009D7FB5" w:rsidRPr="00D209DD">
            <w:tab/>
          </w:r>
        </w:p>
        <w:p w:rsidR="00A25867" w:rsidRPr="00D209DD" w:rsidRDefault="00A25867" w:rsidP="00A2586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A25867" w:rsidRPr="00D209DD" w:rsidRDefault="006169E1" w:rsidP="00A2586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>
            <w:t>Second</w:t>
          </w:r>
          <w:r w:rsidR="00D209DD">
            <w:t xml:space="preserve"> Reader’s Name</w:t>
          </w:r>
          <w:r w:rsidR="00A25867" w:rsidRPr="00D209DD">
            <w:t>:</w:t>
          </w:r>
          <w:r w:rsidR="00426554" w:rsidRPr="00D209DD">
            <w:t xml:space="preserve"> </w:t>
          </w:r>
          <w:sdt>
            <w:sdtPr>
              <w:rPr>
                <w:rStyle w:val="Strong"/>
              </w:rPr>
              <w:id w:val="1830549153"/>
              <w:placeholder>
                <w:docPart w:val="920D1E194DDF4284BE09CD7682420566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</w:rPr>
                <w:t>Enter Reader</w:t>
              </w:r>
            </w:sdtContent>
          </w:sdt>
          <w:r w:rsidR="00426554" w:rsidRPr="00D209DD">
            <w:tab/>
          </w:r>
          <w:r w:rsidR="00426554" w:rsidRPr="00D209DD">
            <w:tab/>
          </w:r>
          <w:r>
            <w:tab/>
            <w:t>Third Reader’s N</w:t>
          </w:r>
          <w:r w:rsidR="00D209DD">
            <w:t xml:space="preserve">ame: </w:t>
          </w:r>
          <w:sdt>
            <w:sdtPr>
              <w:rPr>
                <w:rStyle w:val="Strong"/>
              </w:rPr>
              <w:id w:val="-226231229"/>
              <w:placeholder>
                <w:docPart w:val="7E57F7E88A674515BC9694DD61530E26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</w:rPr>
                <w:t>Enter Reader</w:t>
              </w:r>
            </w:sdtContent>
          </w:sdt>
        </w:p>
        <w:p w:rsidR="00A25867" w:rsidRPr="00D209DD" w:rsidRDefault="00A25867" w:rsidP="004B4BE2">
          <w:pPr>
            <w:rPr>
              <w:b/>
            </w:rPr>
          </w:pPr>
        </w:p>
        <w:p w:rsidR="004B6E13" w:rsidRPr="00D209DD" w:rsidRDefault="00F372C6" w:rsidP="004B4BE2">
          <w:r w:rsidRPr="00D209DD">
            <w:t xml:space="preserve">Proposed Thesis </w:t>
          </w:r>
          <w:r w:rsidR="00330E86" w:rsidRPr="00D209DD">
            <w:t>Title:</w:t>
          </w:r>
          <w:r w:rsidR="00D44C2C" w:rsidRPr="00D209DD">
            <w:t xml:space="preserve"> </w:t>
          </w:r>
          <w:sdt>
            <w:sdtPr>
              <w:rPr>
                <w:rStyle w:val="Strong"/>
              </w:rPr>
              <w:id w:val="-2030478306"/>
              <w:placeholder>
                <w:docPart w:val="4D1B494502A749AC93C7EAE35016ED69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</w:rPr>
                <w:t>Enter Thesis Title</w:t>
              </w:r>
            </w:sdtContent>
          </w:sdt>
        </w:p>
        <w:p w:rsidR="00426554" w:rsidRDefault="00426554" w:rsidP="0042655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</w:rPr>
          </w:pPr>
        </w:p>
        <w:p w:rsidR="009D7FB5" w:rsidRDefault="009D7FB5" w:rsidP="0042655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u w:val="single"/>
            </w:rPr>
          </w:pPr>
        </w:p>
        <w:p w:rsidR="00937FAC" w:rsidRPr="00DC6784" w:rsidRDefault="00937FAC" w:rsidP="0042655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u w:val="single"/>
            </w:rPr>
          </w:pPr>
          <w:r w:rsidRPr="00DC6784">
            <w:rPr>
              <w:b/>
              <w:u w:val="single"/>
            </w:rPr>
            <w:t>Registration Information</w:t>
          </w:r>
        </w:p>
        <w:p w:rsidR="00426554" w:rsidRDefault="00426554" w:rsidP="0042655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937FAC">
            <w:t>Students will</w:t>
          </w:r>
          <w:r w:rsidR="00DE31FC" w:rsidRPr="00937FAC">
            <w:t xml:space="preserve"> </w:t>
          </w:r>
          <w:r w:rsidR="00543D82">
            <w:t xml:space="preserve">typically </w:t>
          </w:r>
          <w:r w:rsidR="00DE31FC" w:rsidRPr="00937FAC">
            <w:t>register for 3 credits of thesis study</w:t>
          </w:r>
          <w:r w:rsidRPr="00937FAC">
            <w:t xml:space="preserve"> during their final semester at Carroll. Please indicate below the</w:t>
          </w:r>
          <w:r w:rsidR="00DE31FC" w:rsidRPr="00937FAC">
            <w:t xml:space="preserve"> desired</w:t>
          </w:r>
          <w:r w:rsidRPr="00937FAC">
            <w:t xml:space="preserve"> term and </w:t>
          </w:r>
          <w:r w:rsidR="00DE31FC" w:rsidRPr="00937FAC">
            <w:t>course number (e.g. BI 499, HI 499, PHIL 499)</w:t>
          </w:r>
          <w:r w:rsidRPr="00937FAC">
            <w:t xml:space="preserve">. Honors Scholars </w:t>
          </w:r>
          <w:r w:rsidR="00DE31FC" w:rsidRPr="00937FAC">
            <w:t>should register for credits based on their discipline of study—only those completing a thesis grounded in the content of the Honors Scholars Program will register for HNR 499.</w:t>
          </w:r>
          <w:r w:rsidR="000028D9">
            <w:t xml:space="preserve"> Biology students will only be registered for 2 credits since they will also complete BI-477 for 2 credits.</w:t>
          </w:r>
        </w:p>
        <w:p w:rsidR="00543D82" w:rsidRDefault="00543D82" w:rsidP="0042655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426554" w:rsidRDefault="00EF5EFB" w:rsidP="0042655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>
            <w:t>Fall 2017</w:t>
          </w:r>
          <w:r w:rsidR="00DE31FC">
            <w:t xml:space="preserve"> </w:t>
          </w:r>
          <w:sdt>
            <w:sdtPr>
              <w:id w:val="-1338681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69E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E31FC">
            <w:t xml:space="preserve"> </w:t>
          </w:r>
          <w:r w:rsidR="00DC6784">
            <w:t xml:space="preserve"> </w:t>
          </w:r>
          <w:r>
            <w:t>Spring 2018</w:t>
          </w:r>
          <w:r w:rsidR="00DE31FC">
            <w:t xml:space="preserve"> </w:t>
          </w:r>
          <w:sdt>
            <w:sdtPr>
              <w:id w:val="-2062539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31F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E31FC">
            <w:t xml:space="preserve"> </w:t>
          </w:r>
          <w:r w:rsidR="00DE31FC">
            <w:tab/>
          </w:r>
          <w:r w:rsidR="00DE31FC">
            <w:tab/>
          </w:r>
          <w:r w:rsidR="00607910">
            <w:tab/>
          </w:r>
          <w:r w:rsidR="000028D9">
            <w:tab/>
          </w:r>
          <w:r w:rsidR="000028D9">
            <w:tab/>
          </w:r>
          <w:r w:rsidR="00DE31FC">
            <w:t>Course # f</w:t>
          </w:r>
          <w:r w:rsidR="00607910">
            <w:t>or Credits</w:t>
          </w:r>
          <w:r w:rsidR="006169E1">
            <w:t>:</w:t>
          </w:r>
          <w:r w:rsidR="00DE31FC">
            <w:t xml:space="preserve"> </w:t>
          </w:r>
          <w:sdt>
            <w:sdtPr>
              <w:rPr>
                <w:rStyle w:val="Strong"/>
              </w:rPr>
              <w:id w:val="1380204004"/>
              <w:showingPlcHdr/>
              <w:text/>
            </w:sdtPr>
            <w:sdtEndPr>
              <w:rPr>
                <w:rStyle w:val="Strong"/>
              </w:rPr>
            </w:sdtEndPr>
            <w:sdtContent>
              <w:r w:rsidR="008D48F2" w:rsidRPr="008D48F2">
                <w:rPr>
                  <w:rStyle w:val="PlaceholderText"/>
                </w:rPr>
                <w:t>Enter XX 499</w:t>
              </w:r>
            </w:sdtContent>
          </w:sdt>
        </w:p>
        <w:p w:rsidR="00A25867" w:rsidRPr="00A25867" w:rsidRDefault="00A25867" w:rsidP="000E4590">
          <w:pPr>
            <w:rPr>
              <w:rStyle w:val="Strong"/>
              <w:u w:val="single"/>
            </w:rPr>
          </w:pPr>
        </w:p>
        <w:p w:rsidR="009D7FB5" w:rsidRDefault="009D7FB5" w:rsidP="000E4590">
          <w:pPr>
            <w:rPr>
              <w:rStyle w:val="Strong"/>
              <w:u w:val="single"/>
            </w:rPr>
          </w:pPr>
        </w:p>
        <w:p w:rsidR="000E4590" w:rsidRPr="00A25867" w:rsidRDefault="000E4590" w:rsidP="000E4590">
          <w:pPr>
            <w:rPr>
              <w:rStyle w:val="Strong"/>
              <w:b w:val="0"/>
              <w:bCs w:val="0"/>
            </w:rPr>
          </w:pPr>
          <w:r w:rsidRPr="00A25867">
            <w:rPr>
              <w:rStyle w:val="Strong"/>
              <w:u w:val="single"/>
            </w:rPr>
            <w:t>Institutional Review Board (IRB) Approval</w:t>
          </w:r>
          <w:r w:rsidRPr="00A25867">
            <w:rPr>
              <w:rStyle w:val="Strong"/>
            </w:rPr>
            <w:t xml:space="preserve"> </w:t>
          </w:r>
        </w:p>
        <w:p w:rsidR="000E4590" w:rsidRPr="00937FAC" w:rsidRDefault="000E4590" w:rsidP="000E4590">
          <w:pPr>
            <w:rPr>
              <w:rStyle w:val="Strong"/>
            </w:rPr>
          </w:pPr>
          <w:r w:rsidRPr="00937FAC">
            <w:rPr>
              <w:rStyle w:val="Strong"/>
              <w:b w:val="0"/>
              <w:bCs w:val="0"/>
            </w:rPr>
            <w:t>If your research involves collecting information or data about human subjects, or testing/measuring human participants in any way, federal regulations and Carroll College policies require IRB approval prior to beginning the research.</w:t>
          </w:r>
        </w:p>
        <w:p w:rsidR="000E4590" w:rsidRPr="00A25867" w:rsidRDefault="000E4590" w:rsidP="000E4590">
          <w:pPr>
            <w:rPr>
              <w:rStyle w:val="Strong"/>
            </w:rPr>
          </w:pPr>
        </w:p>
        <w:p w:rsidR="00604FC3" w:rsidRPr="00A25867" w:rsidRDefault="000E4590" w:rsidP="000E4590">
          <w:pPr>
            <w:rPr>
              <w:rStyle w:val="Strong"/>
              <w:bCs w:val="0"/>
            </w:rPr>
          </w:pPr>
          <w:r w:rsidRPr="00A25867">
            <w:rPr>
              <w:rStyle w:val="Strong"/>
              <w:b w:val="0"/>
              <w:bCs w:val="0"/>
            </w:rPr>
            <w:t xml:space="preserve">If you plan to use human participants in your research or in a class project, you need to </w:t>
          </w:r>
          <w:r w:rsidR="00A55774" w:rsidRPr="00A25867">
            <w:rPr>
              <w:rStyle w:val="Strong"/>
              <w:b w:val="0"/>
              <w:bCs w:val="0"/>
            </w:rPr>
            <w:t xml:space="preserve">visit the Carroll IRB web site </w:t>
          </w:r>
          <w:hyperlink r:id="rId10" w:history="1">
            <w:r w:rsidR="00EF5EFB">
              <w:rPr>
                <w:rStyle w:val="Hyperlink"/>
              </w:rPr>
              <w:t>https://www.carroll.edu/academic-services/institutional-review-board</w:t>
            </w:r>
          </w:hyperlink>
          <w:r w:rsidR="00D06885" w:rsidRPr="00A25867">
            <w:t>,</w:t>
          </w:r>
          <w:r w:rsidR="00A55774" w:rsidRPr="00A25867">
            <w:rPr>
              <w:rStyle w:val="Strong"/>
              <w:bCs w:val="0"/>
            </w:rPr>
            <w:t xml:space="preserve"> </w:t>
          </w:r>
          <w:r w:rsidRPr="00A25867">
            <w:rPr>
              <w:rStyle w:val="Strong"/>
              <w:b w:val="0"/>
              <w:bCs w:val="0"/>
            </w:rPr>
            <w:t>where you will find a complete description of the procedures and deadlines for IRB re</w:t>
          </w:r>
          <w:r w:rsidR="00937FAC">
            <w:rPr>
              <w:rStyle w:val="Strong"/>
              <w:b w:val="0"/>
              <w:bCs w:val="0"/>
            </w:rPr>
            <w:t xml:space="preserve">view of your research proposal. </w:t>
          </w:r>
          <w:r w:rsidR="00937FAC">
            <w:rPr>
              <w:rStyle w:val="Strong"/>
            </w:rPr>
            <w:t>P</w:t>
          </w:r>
          <w:r w:rsidR="0060216F" w:rsidRPr="00A25867">
            <w:rPr>
              <w:rStyle w:val="Strong"/>
            </w:rPr>
            <w:t>roposals must receive approval prior to beginning research so students should plan accordingly.</w:t>
          </w:r>
        </w:p>
        <w:p w:rsidR="00B26100" w:rsidRPr="00A25867" w:rsidRDefault="00B26100" w:rsidP="00330E86"/>
        <w:p w:rsidR="00330E86" w:rsidRPr="00A25867" w:rsidRDefault="00330E86" w:rsidP="00B26100">
          <w:pPr>
            <w:jc w:val="center"/>
            <w:rPr>
              <w:b/>
              <w:i/>
              <w:sz w:val="26"/>
              <w:szCs w:val="26"/>
            </w:rPr>
          </w:pPr>
          <w:r w:rsidRPr="00A25867">
            <w:rPr>
              <w:b/>
              <w:i/>
              <w:sz w:val="26"/>
              <w:szCs w:val="26"/>
            </w:rPr>
            <w:t>Theses that do not follow the IRB application/approval process will not be approved for academic credit nor sanctioned by Carroll College.</w:t>
          </w:r>
        </w:p>
        <w:p w:rsidR="009D7FB5" w:rsidRDefault="009D7FB5" w:rsidP="000E4590">
          <w:pPr>
            <w:rPr>
              <w:rStyle w:val="Strong"/>
            </w:rPr>
          </w:pPr>
        </w:p>
        <w:p w:rsidR="008C48B6" w:rsidRPr="00A25867" w:rsidRDefault="00DC6784" w:rsidP="000E4590">
          <w:pPr>
            <w:rPr>
              <w:rStyle w:val="Strong"/>
            </w:rPr>
          </w:pPr>
          <w:r>
            <w:rPr>
              <w:rStyle w:val="Strong"/>
            </w:rPr>
            <w:t>Please</w:t>
          </w:r>
          <w:r w:rsidR="00F372C6" w:rsidRPr="00A25867">
            <w:rPr>
              <w:rStyle w:val="Strong"/>
            </w:rPr>
            <w:t xml:space="preserve"> </w:t>
          </w:r>
          <w:r>
            <w:rPr>
              <w:rStyle w:val="Strong"/>
            </w:rPr>
            <w:t>sign one</w:t>
          </w:r>
          <w:r w:rsidR="00B26100" w:rsidRPr="00A25867">
            <w:rPr>
              <w:rStyle w:val="Strong"/>
            </w:rPr>
            <w:t xml:space="preserve"> (1)</w:t>
          </w:r>
          <w:r w:rsidR="00F372C6" w:rsidRPr="00A25867">
            <w:rPr>
              <w:rStyle w:val="Strong"/>
            </w:rPr>
            <w:t xml:space="preserve"> </w:t>
          </w:r>
          <w:r>
            <w:rPr>
              <w:rStyle w:val="Strong"/>
            </w:rPr>
            <w:t>of the following regarding IRB approval</w:t>
          </w:r>
          <w:r w:rsidR="008C48B6" w:rsidRPr="00A25867">
            <w:rPr>
              <w:rStyle w:val="Strong"/>
            </w:rPr>
            <w:t>:</w:t>
          </w:r>
        </w:p>
        <w:p w:rsidR="00DF7733" w:rsidRPr="00A25867" w:rsidRDefault="00DF7733" w:rsidP="000E4590">
          <w:pPr>
            <w:rPr>
              <w:rStyle w:val="Strong"/>
            </w:rPr>
          </w:pPr>
        </w:p>
        <w:p w:rsidR="000E4590" w:rsidRPr="00DC6784" w:rsidRDefault="008C48B6" w:rsidP="008C48B6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DC6784">
            <w:rPr>
              <w:rFonts w:ascii="Times New Roman" w:hAnsi="Times New Roman" w:cs="Times New Roman"/>
              <w:b/>
              <w:sz w:val="24"/>
              <w:szCs w:val="24"/>
            </w:rPr>
            <w:t xml:space="preserve">RESEARCH </w:t>
          </w:r>
          <w:r w:rsidRPr="00DC6784"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  <w:t>NOT</w:t>
          </w:r>
          <w:r w:rsidRPr="00DC6784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 w:rsidRPr="00DC6784">
            <w:rPr>
              <w:rFonts w:ascii="Times New Roman" w:hAnsi="Times New Roman" w:cs="Times New Roman"/>
              <w:b/>
              <w:sz w:val="24"/>
              <w:szCs w:val="24"/>
            </w:rPr>
            <w:t xml:space="preserve">INVOLVING HUMAN SUBJECTS/PARTICIPANTS: </w:t>
          </w:r>
          <w:r w:rsidRPr="00DC6784">
            <w:rPr>
              <w:rFonts w:ascii="Times New Roman" w:hAnsi="Times New Roman" w:cs="Times New Roman"/>
              <w:sz w:val="24"/>
              <w:szCs w:val="24"/>
            </w:rPr>
            <w:t>We have read and understand the regulations regarding research involving human subjects or participants and attest that they will not be used in this thesis research.</w:t>
          </w:r>
        </w:p>
        <w:p w:rsidR="000E4590" w:rsidRPr="00A25867" w:rsidRDefault="000E4590" w:rsidP="008C48B6">
          <w:pPr>
            <w:ind w:left="720"/>
          </w:pPr>
        </w:p>
        <w:p w:rsidR="000E4590" w:rsidRPr="00A25867" w:rsidRDefault="000E4590" w:rsidP="00604FC3">
          <w:pPr>
            <w:ind w:left="360"/>
          </w:pPr>
          <w:r w:rsidRPr="00A25867">
            <w:t>Director’s Signature: _</w:t>
          </w:r>
          <w:r w:rsidR="008C48B6" w:rsidRPr="00A25867">
            <w:t>__</w:t>
          </w:r>
          <w:r w:rsidRPr="00A25867">
            <w:t>_____________________</w:t>
          </w:r>
          <w:r w:rsidR="00A25867">
            <w:t>___</w:t>
          </w:r>
          <w:r w:rsidRPr="00A25867">
            <w:t>__</w:t>
          </w:r>
          <w:r w:rsidR="00A25867">
            <w:t>__________</w:t>
          </w:r>
          <w:r w:rsidR="00A25867">
            <w:tab/>
          </w:r>
          <w:r w:rsidRPr="00A25867">
            <w:t>Date: _________________</w:t>
          </w:r>
        </w:p>
        <w:p w:rsidR="000E4590" w:rsidRPr="00A25867" w:rsidRDefault="000E4590" w:rsidP="00604FC3">
          <w:pPr>
            <w:ind w:left="1080"/>
          </w:pPr>
          <w:r w:rsidRPr="00A25867">
            <w:tab/>
          </w:r>
          <w:r w:rsidRPr="00A25867">
            <w:tab/>
          </w:r>
          <w:r w:rsidRPr="00A25867">
            <w:tab/>
          </w:r>
        </w:p>
        <w:p w:rsidR="000E4590" w:rsidRPr="00A25867" w:rsidRDefault="000E4590" w:rsidP="00604FC3">
          <w:pPr>
            <w:ind w:left="360"/>
          </w:pPr>
          <w:r w:rsidRPr="00A25867">
            <w:t>Student’s Signature: _____</w:t>
          </w:r>
          <w:r w:rsidR="00A25867" w:rsidRPr="00A25867">
            <w:t>____________________</w:t>
          </w:r>
          <w:r w:rsidRPr="00A25867">
            <w:t>___</w:t>
          </w:r>
          <w:r w:rsidR="00A25867">
            <w:t>___</w:t>
          </w:r>
          <w:r w:rsidRPr="00A25867">
            <w:t>___</w:t>
          </w:r>
          <w:r w:rsidR="00A25867">
            <w:t>______</w:t>
          </w:r>
          <w:r w:rsidR="00A25867">
            <w:tab/>
          </w:r>
          <w:r w:rsidRPr="00A25867">
            <w:t>Date: _________________</w:t>
          </w:r>
        </w:p>
        <w:p w:rsidR="008C48B6" w:rsidRPr="00A25867" w:rsidRDefault="008C48B6" w:rsidP="008C48B6">
          <w:pPr>
            <w:rPr>
              <w:b/>
            </w:rPr>
          </w:pPr>
        </w:p>
        <w:p w:rsidR="00DF7733" w:rsidRPr="00DC6784" w:rsidRDefault="008C48B6" w:rsidP="00604FC3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C6784">
            <w:rPr>
              <w:rFonts w:ascii="Times New Roman" w:hAnsi="Times New Roman" w:cs="Times New Roman"/>
              <w:b/>
              <w:sz w:val="24"/>
              <w:szCs w:val="24"/>
            </w:rPr>
            <w:t xml:space="preserve">RESEARCH INVOLVING HUMAN SUBJECTS/PARTICIPANTS:  </w:t>
          </w:r>
          <w:r w:rsidR="00604FC3" w:rsidRPr="00DC6784">
            <w:rPr>
              <w:rFonts w:ascii="Times New Roman" w:hAnsi="Times New Roman" w:cs="Times New Roman"/>
              <w:sz w:val="24"/>
              <w:szCs w:val="24"/>
            </w:rPr>
            <w:t xml:space="preserve">We have read and understand the regulations regarding research involving human subjects or participants and attest that the student has received approval from the Institutional Review Board. </w:t>
          </w:r>
          <w:r w:rsidR="00C46ADA" w:rsidRPr="00DC6784">
            <w:rPr>
              <w:rFonts w:ascii="Times New Roman" w:hAnsi="Times New Roman" w:cs="Times New Roman"/>
              <w:sz w:val="24"/>
              <w:szCs w:val="24"/>
            </w:rPr>
            <w:t xml:space="preserve">We have </w:t>
          </w:r>
          <w:r w:rsidR="00C46ADA" w:rsidRPr="00DC6784">
            <w:rPr>
              <w:rFonts w:ascii="Times New Roman" w:hAnsi="Times New Roman" w:cs="Times New Roman"/>
              <w:b/>
              <w:sz w:val="24"/>
              <w:szCs w:val="24"/>
            </w:rPr>
            <w:t>attached a copy of the IRB approval letter</w:t>
          </w:r>
          <w:r w:rsidR="00C46ADA" w:rsidRPr="00DC6784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604FC3" w:rsidRPr="00DC6784">
            <w:rPr>
              <w:rFonts w:ascii="Times New Roman" w:hAnsi="Times New Roman" w:cs="Times New Roman"/>
              <w:sz w:val="24"/>
              <w:szCs w:val="24"/>
            </w:rPr>
            <w:t xml:space="preserve"> Furthermore, we have </w:t>
          </w:r>
          <w:r w:rsidRPr="00DC6784">
            <w:rPr>
              <w:rFonts w:ascii="Times New Roman" w:hAnsi="Times New Roman" w:cs="Times New Roman"/>
              <w:sz w:val="24"/>
              <w:szCs w:val="24"/>
            </w:rPr>
            <w:t>complete</w:t>
          </w:r>
          <w:r w:rsidR="00604FC3" w:rsidRPr="00DC6784">
            <w:rPr>
              <w:rFonts w:ascii="Times New Roman" w:hAnsi="Times New Roman" w:cs="Times New Roman"/>
              <w:sz w:val="24"/>
              <w:szCs w:val="24"/>
            </w:rPr>
            <w:t>d the</w:t>
          </w:r>
          <w:r w:rsidRPr="00DC6784">
            <w:rPr>
              <w:rFonts w:ascii="Times New Roman" w:hAnsi="Times New Roman" w:cs="Times New Roman"/>
              <w:sz w:val="24"/>
              <w:szCs w:val="24"/>
            </w:rPr>
            <w:t xml:space="preserve"> training by the National Cancer Institute Protection of Human Participants </w:t>
          </w:r>
          <w:r w:rsidR="00604FC3" w:rsidRPr="00DC6784">
            <w:rPr>
              <w:rFonts w:ascii="Times New Roman" w:hAnsi="Times New Roman" w:cs="Times New Roman"/>
              <w:sz w:val="24"/>
              <w:szCs w:val="24"/>
            </w:rPr>
            <w:t>and have</w:t>
          </w:r>
          <w:r w:rsidR="00C46ADA" w:rsidRPr="00DC67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46ADA" w:rsidRPr="00DC6784">
            <w:rPr>
              <w:rFonts w:ascii="Times New Roman" w:hAnsi="Times New Roman" w:cs="Times New Roman"/>
              <w:b/>
              <w:sz w:val="24"/>
              <w:szCs w:val="24"/>
            </w:rPr>
            <w:t>also</w:t>
          </w:r>
          <w:r w:rsidR="00604FC3" w:rsidRPr="00DC6784">
            <w:rPr>
              <w:rFonts w:ascii="Times New Roman" w:hAnsi="Times New Roman" w:cs="Times New Roman"/>
              <w:b/>
              <w:sz w:val="24"/>
              <w:szCs w:val="24"/>
            </w:rPr>
            <w:t xml:space="preserve"> attached the </w:t>
          </w:r>
          <w:r w:rsidRPr="00DC6784">
            <w:rPr>
              <w:rFonts w:ascii="Times New Roman" w:hAnsi="Times New Roman" w:cs="Times New Roman"/>
              <w:b/>
              <w:sz w:val="24"/>
              <w:szCs w:val="24"/>
            </w:rPr>
            <w:t>certification of training with this application</w:t>
          </w:r>
          <w:r w:rsidR="00C46ADA" w:rsidRPr="00DC6784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  <w:p w:rsidR="008C48B6" w:rsidRPr="00A25867" w:rsidRDefault="008C48B6" w:rsidP="008C48B6"/>
        <w:p w:rsidR="00DF7733" w:rsidRPr="00A25867" w:rsidRDefault="00DF7733" w:rsidP="00604FC3">
          <w:pPr>
            <w:ind w:left="360"/>
          </w:pPr>
          <w:r w:rsidRPr="00A25867">
            <w:t>Director’s Signature: _</w:t>
          </w:r>
          <w:r w:rsidR="00604FC3" w:rsidRPr="00A25867">
            <w:t>______</w:t>
          </w:r>
          <w:r w:rsidRPr="00A25867">
            <w:t>__________________________</w:t>
          </w:r>
          <w:r w:rsidR="00A25867">
            <w:t>______</w:t>
          </w:r>
          <w:r w:rsidR="00A25867">
            <w:tab/>
          </w:r>
          <w:r w:rsidRPr="00A25867">
            <w:t>Date: _________________</w:t>
          </w:r>
        </w:p>
        <w:p w:rsidR="00DF7733" w:rsidRPr="00A25867" w:rsidRDefault="00DF7733" w:rsidP="00604FC3">
          <w:pPr>
            <w:ind w:left="1080"/>
          </w:pPr>
          <w:r w:rsidRPr="00A25867">
            <w:tab/>
          </w:r>
          <w:r w:rsidRPr="00A25867">
            <w:tab/>
          </w:r>
          <w:r w:rsidRPr="00A25867">
            <w:tab/>
          </w:r>
        </w:p>
        <w:p w:rsidR="00DF7733" w:rsidRPr="00A25867" w:rsidRDefault="00DF7733" w:rsidP="00604FC3">
          <w:pPr>
            <w:ind w:left="360"/>
          </w:pPr>
          <w:r w:rsidRPr="00A25867">
            <w:t>Student’s Signature: _____</w:t>
          </w:r>
          <w:r w:rsidR="00604FC3" w:rsidRPr="00A25867">
            <w:t>___</w:t>
          </w:r>
          <w:r w:rsidRPr="00A25867">
            <w:t>_________________________</w:t>
          </w:r>
          <w:r w:rsidR="00A25867">
            <w:t>_______</w:t>
          </w:r>
          <w:r w:rsidR="00A25867">
            <w:tab/>
          </w:r>
          <w:r w:rsidRPr="00A25867">
            <w:t>Date: _________________</w:t>
          </w:r>
        </w:p>
        <w:p w:rsidR="000E4590" w:rsidRPr="00A25867" w:rsidRDefault="000E4590" w:rsidP="008C48B6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ind w:left="720"/>
          </w:pPr>
        </w:p>
        <w:p w:rsidR="00DC6784" w:rsidRPr="00DC6784" w:rsidRDefault="00DC6784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u w:val="single"/>
            </w:rPr>
          </w:pPr>
          <w:r w:rsidRPr="00DC6784">
            <w:rPr>
              <w:b/>
              <w:u w:val="single"/>
            </w:rPr>
            <w:t>Signatures</w:t>
          </w:r>
        </w:p>
        <w:p w:rsidR="00DC6784" w:rsidRDefault="00DC6784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i/>
              <w:u w:val="single"/>
            </w:rPr>
          </w:pPr>
        </w:p>
        <w:p w:rsidR="00A25867" w:rsidRPr="00A25867" w:rsidRDefault="00A25867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i/>
            </w:rPr>
          </w:pPr>
          <w:r w:rsidRPr="00607910">
            <w:rPr>
              <w:b/>
              <w:i/>
            </w:rPr>
            <w:t>Student</w:t>
          </w:r>
          <w:r w:rsidRPr="00A25867">
            <w:rPr>
              <w:b/>
              <w:i/>
            </w:rPr>
            <w:t xml:space="preserve">: </w:t>
          </w:r>
          <w:r w:rsidRPr="00607910">
            <w:rPr>
              <w:i/>
            </w:rPr>
            <w:t xml:space="preserve">By signing below, </w:t>
          </w:r>
          <w:r w:rsidRPr="00607910">
            <w:rPr>
              <w:bCs/>
              <w:i/>
            </w:rPr>
            <w:t>I agree to grant Carroll College and the Carroll College Library worldwide, royalty-free, non-exclusive, perpetual right to display, reproduce, copy, and distribute copies of my thesis without restriction.</w:t>
          </w:r>
        </w:p>
        <w:p w:rsidR="00A25867" w:rsidRPr="00A25867" w:rsidRDefault="00A25867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b/>
              <w:i/>
            </w:rPr>
          </w:pPr>
        </w:p>
        <w:p w:rsidR="00D44C2C" w:rsidRPr="00607910" w:rsidRDefault="00A25867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rPr>
              <w:i/>
            </w:rPr>
          </w:pPr>
          <w:r w:rsidRPr="00607910">
            <w:rPr>
              <w:b/>
              <w:i/>
            </w:rPr>
            <w:t>Faculty</w:t>
          </w:r>
          <w:r w:rsidRPr="00A25867">
            <w:rPr>
              <w:b/>
              <w:i/>
            </w:rPr>
            <w:t xml:space="preserve">: </w:t>
          </w:r>
          <w:r w:rsidR="000E4590" w:rsidRPr="00607910">
            <w:rPr>
              <w:i/>
            </w:rPr>
            <w:t>By signing below</w:t>
          </w:r>
          <w:r w:rsidRPr="00607910">
            <w:rPr>
              <w:i/>
            </w:rPr>
            <w:t>,</w:t>
          </w:r>
          <w:r w:rsidR="000E4590" w:rsidRPr="00607910">
            <w:rPr>
              <w:i/>
            </w:rPr>
            <w:t xml:space="preserve"> I affirm that t</w:t>
          </w:r>
          <w:r w:rsidR="00D44C2C" w:rsidRPr="00607910">
            <w:rPr>
              <w:i/>
            </w:rPr>
            <w:t xml:space="preserve">his applicant's scholastic record indicates that he/she has the academic foundation necessary to complete this thesis.  </w:t>
          </w:r>
        </w:p>
        <w:p w:rsidR="00D44C2C" w:rsidRPr="00A25867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D44C2C" w:rsidRPr="00A25867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A25867">
            <w:t>Student:</w:t>
          </w:r>
          <w:r w:rsidR="005D167E" w:rsidRPr="00A25867">
            <w:t xml:space="preserve"> </w:t>
          </w:r>
          <w:r w:rsidRPr="00A25867">
            <w:t>___________</w:t>
          </w:r>
          <w:r w:rsidR="00426F1A" w:rsidRPr="00A25867">
            <w:t>_</w:t>
          </w:r>
          <w:r w:rsidRPr="00A25867">
            <w:t>_____</w:t>
          </w:r>
          <w:r w:rsidR="006C2A81">
            <w:t xml:space="preserve">___________________________________ </w:t>
          </w:r>
          <w:r w:rsidR="006C2A81">
            <w:tab/>
          </w:r>
          <w:r w:rsidR="004B4BE2" w:rsidRPr="00A25867">
            <w:t>D</w:t>
          </w:r>
          <w:r w:rsidR="006C2A81">
            <w:t>ate: _________________</w:t>
          </w:r>
          <w:r w:rsidRPr="00A25867">
            <w:tab/>
          </w:r>
          <w:r w:rsidRPr="00A25867">
            <w:tab/>
          </w:r>
          <w:r w:rsidRPr="00A25867">
            <w:tab/>
          </w:r>
          <w:r w:rsidRPr="00A25867">
            <w:tab/>
          </w:r>
          <w:r w:rsidRPr="00A25867">
            <w:tab/>
          </w:r>
          <w:r w:rsidRPr="00A25867">
            <w:tab/>
          </w:r>
          <w:r w:rsidRPr="00A25867">
            <w:tab/>
          </w:r>
        </w:p>
        <w:p w:rsidR="00D44C2C" w:rsidRPr="00A25867" w:rsidRDefault="00426F1A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A25867">
            <w:t xml:space="preserve">Thesis </w:t>
          </w:r>
          <w:r w:rsidR="00D44C2C" w:rsidRPr="00A25867">
            <w:t>Director: ____</w:t>
          </w:r>
          <w:r w:rsidRPr="00A25867">
            <w:t>_</w:t>
          </w:r>
          <w:r w:rsidR="00D44C2C" w:rsidRPr="00A25867">
            <w:t>_____________________________________</w:t>
          </w:r>
          <w:r w:rsidR="006C2A81">
            <w:t>____</w:t>
          </w:r>
          <w:r w:rsidR="006C2A81">
            <w:tab/>
          </w:r>
          <w:r w:rsidR="004B4BE2" w:rsidRPr="00A25867">
            <w:t>D</w:t>
          </w:r>
          <w:r w:rsidR="00D44C2C" w:rsidRPr="00A25867">
            <w:t>ate: ____</w:t>
          </w:r>
          <w:r w:rsidR="006C2A81">
            <w:t>_____</w:t>
          </w:r>
          <w:r w:rsidR="00D44C2C" w:rsidRPr="00A25867">
            <w:t>________</w:t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  <w:r w:rsidR="00D44C2C" w:rsidRPr="00A25867">
            <w:tab/>
          </w:r>
        </w:p>
        <w:p w:rsidR="00D44C2C" w:rsidRPr="00A25867" w:rsidRDefault="00937FA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>
            <w:t xml:space="preserve">Thesis </w:t>
          </w:r>
          <w:r w:rsidR="00D44C2C" w:rsidRPr="00A25867">
            <w:t>Reader:</w:t>
          </w:r>
          <w:r w:rsidR="005D167E" w:rsidRPr="00A25867">
            <w:t xml:space="preserve"> </w:t>
          </w:r>
          <w:r>
            <w:t>______________________</w:t>
          </w:r>
          <w:r w:rsidR="00D44C2C" w:rsidRPr="00A25867">
            <w:t>___________________</w:t>
          </w:r>
          <w:r w:rsidR="006C2A81">
            <w:t>___</w:t>
          </w:r>
          <w:r w:rsidR="00D44C2C" w:rsidRPr="00A25867">
            <w:t>__</w:t>
          </w:r>
          <w:r w:rsidR="004B4BE2" w:rsidRPr="00A25867">
            <w:t>_</w:t>
          </w:r>
          <w:r w:rsidR="004B4BE2" w:rsidRPr="00A25867">
            <w:tab/>
            <w:t>D</w:t>
          </w:r>
          <w:r w:rsidR="00D44C2C" w:rsidRPr="00A25867">
            <w:t>ate: ___</w:t>
          </w:r>
          <w:r w:rsidR="006C2A81">
            <w:t>_____</w:t>
          </w:r>
          <w:r w:rsidR="004B4BE2" w:rsidRPr="00A25867">
            <w:t>_</w:t>
          </w:r>
          <w:r w:rsidR="00D44C2C" w:rsidRPr="00A25867">
            <w:t>________</w:t>
          </w:r>
          <w:r w:rsidR="00D44C2C" w:rsidRPr="00A25867">
            <w:tab/>
          </w:r>
        </w:p>
        <w:p w:rsidR="00D44C2C" w:rsidRPr="00A25867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A25867">
            <w:tab/>
          </w:r>
          <w:r w:rsidRPr="00A25867">
            <w:tab/>
          </w:r>
          <w:r w:rsidRPr="00A25867">
            <w:tab/>
          </w:r>
          <w:r w:rsidRPr="00A25867">
            <w:tab/>
          </w:r>
          <w:r w:rsidRPr="00A25867">
            <w:tab/>
            <w:t xml:space="preserve">                                                          </w:t>
          </w:r>
          <w:r w:rsidRPr="00A25867">
            <w:tab/>
          </w:r>
        </w:p>
        <w:p w:rsidR="00D44C2C" w:rsidRPr="00A25867" w:rsidRDefault="00937FA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>
            <w:t xml:space="preserve">Thesis </w:t>
          </w:r>
          <w:r w:rsidR="00D44C2C" w:rsidRPr="00A25867">
            <w:t>Read</w:t>
          </w:r>
          <w:r>
            <w:t>er: ______________________</w:t>
          </w:r>
          <w:r w:rsidR="00D44C2C" w:rsidRPr="00A25867">
            <w:t>___________________</w:t>
          </w:r>
          <w:r w:rsidR="006C2A81">
            <w:t>__</w:t>
          </w:r>
          <w:r w:rsidR="00D44C2C" w:rsidRPr="00A25867">
            <w:t>___</w:t>
          </w:r>
          <w:r w:rsidR="004B4BE2" w:rsidRPr="00A25867">
            <w:t>_</w:t>
          </w:r>
          <w:r w:rsidR="004B4BE2" w:rsidRPr="00A25867">
            <w:tab/>
            <w:t>D</w:t>
          </w:r>
          <w:r w:rsidR="00D44C2C" w:rsidRPr="00A25867">
            <w:t>ate: ____</w:t>
          </w:r>
          <w:r w:rsidR="006C2A81">
            <w:t>_____</w:t>
          </w:r>
          <w:r w:rsidR="00D44C2C" w:rsidRPr="00A25867">
            <w:t>________</w:t>
          </w:r>
          <w:r w:rsidR="00D44C2C" w:rsidRPr="00A25867">
            <w:tab/>
          </w:r>
        </w:p>
        <w:p w:rsidR="00D44C2C" w:rsidRPr="00A25867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D44C2C" w:rsidRPr="00A25867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A25867">
            <w:t xml:space="preserve">Department </w:t>
          </w:r>
          <w:r w:rsidR="00426F1A" w:rsidRPr="00A25867">
            <w:t>Chair</w:t>
          </w:r>
          <w:r w:rsidRPr="00A25867">
            <w:t>:</w:t>
          </w:r>
          <w:r w:rsidR="005D167E" w:rsidRPr="00A25867">
            <w:t xml:space="preserve"> </w:t>
          </w:r>
          <w:r w:rsidRPr="00A25867">
            <w:t>_____________</w:t>
          </w:r>
          <w:r w:rsidR="004B4BE2" w:rsidRPr="00A25867">
            <w:t>________________________</w:t>
          </w:r>
          <w:r w:rsidR="006C2A81">
            <w:t>__</w:t>
          </w:r>
          <w:r w:rsidR="004B4BE2" w:rsidRPr="00A25867">
            <w:t>_____</w:t>
          </w:r>
          <w:r w:rsidR="004B4BE2" w:rsidRPr="00A25867">
            <w:tab/>
            <w:t>D</w:t>
          </w:r>
          <w:r w:rsidRPr="00A25867">
            <w:t>ate: ____</w:t>
          </w:r>
          <w:r w:rsidR="006C2A81">
            <w:t>_____</w:t>
          </w:r>
          <w:r w:rsidRPr="00A25867">
            <w:t>________</w:t>
          </w:r>
        </w:p>
        <w:p w:rsidR="00D44C2C" w:rsidRPr="00A25867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</w:p>
        <w:p w:rsidR="00D44C2C" w:rsidRPr="00A25867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A25867">
            <w:t>Advisor:</w:t>
          </w:r>
          <w:r w:rsidR="005D167E" w:rsidRPr="00A25867">
            <w:t xml:space="preserve"> </w:t>
          </w:r>
          <w:r w:rsidRPr="00A25867">
            <w:t>____________________</w:t>
          </w:r>
          <w:r w:rsidR="004B4BE2" w:rsidRPr="00A25867">
            <w:t>_________________________</w:t>
          </w:r>
          <w:r w:rsidR="006C2A81">
            <w:t>__</w:t>
          </w:r>
          <w:r w:rsidR="004B4BE2" w:rsidRPr="00A25867">
            <w:t>_____</w:t>
          </w:r>
          <w:r w:rsidR="004B4BE2" w:rsidRPr="00A25867">
            <w:tab/>
            <w:t>D</w:t>
          </w:r>
          <w:r w:rsidRPr="00A25867">
            <w:t>ate: ___</w:t>
          </w:r>
          <w:r w:rsidR="006C2A81">
            <w:t>_____</w:t>
          </w:r>
          <w:r w:rsidRPr="00A25867">
            <w:t>_________</w:t>
          </w:r>
        </w:p>
        <w:p w:rsidR="00D44C2C" w:rsidRPr="00DC6784" w:rsidRDefault="00D44C2C" w:rsidP="004B4B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</w:pPr>
          <w:r w:rsidRPr="00DC6784">
            <w:tab/>
          </w:r>
          <w:r w:rsidRPr="00DC6784">
            <w:tab/>
          </w:r>
          <w:r w:rsidRPr="00DC6784">
            <w:tab/>
          </w:r>
          <w:r w:rsidRPr="00DC6784">
            <w:tab/>
          </w:r>
          <w:r w:rsidRPr="00DC6784">
            <w:tab/>
          </w:r>
          <w:r w:rsidRPr="00DC6784">
            <w:tab/>
          </w:r>
        </w:p>
        <w:p w:rsidR="00DC6784" w:rsidRPr="00DC6784" w:rsidRDefault="00DC6784" w:rsidP="00C57122">
          <w:pPr>
            <w:pStyle w:val="BodyText2"/>
            <w:rPr>
              <w:sz w:val="24"/>
            </w:rPr>
          </w:pPr>
        </w:p>
        <w:p w:rsidR="00C57122" w:rsidRPr="00DC6784" w:rsidRDefault="00C57122" w:rsidP="00C57122">
          <w:pPr>
            <w:pStyle w:val="BodyText2"/>
            <w:rPr>
              <w:sz w:val="24"/>
            </w:rPr>
          </w:pPr>
          <w:r w:rsidRPr="00DC6784">
            <w:rPr>
              <w:sz w:val="24"/>
            </w:rPr>
            <w:t>To be completed by the Registrar</w:t>
          </w:r>
          <w:r w:rsidR="00937FAC" w:rsidRPr="00DC6784">
            <w:rPr>
              <w:sz w:val="24"/>
            </w:rPr>
            <w:t>’s</w:t>
          </w:r>
          <w:r w:rsidRPr="00DC6784">
            <w:rPr>
              <w:sz w:val="24"/>
            </w:rPr>
            <w:t xml:space="preserve"> Office:</w:t>
          </w:r>
        </w:p>
        <w:p w:rsidR="00C46ADA" w:rsidRPr="00DC6784" w:rsidRDefault="00C46ADA" w:rsidP="00C57122">
          <w:r w:rsidRPr="00DC6784">
            <w:t>IRB Approval Letter</w:t>
          </w:r>
          <w:r w:rsidR="00937FAC" w:rsidRPr="00DC6784">
            <w:t xml:space="preserve"> </w:t>
          </w:r>
          <w:sdt>
            <w:sdtPr>
              <w:id w:val="1475562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37FAC" w:rsidRPr="00DC678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C6784">
            <w:t xml:space="preserve">  </w:t>
          </w:r>
          <w:r w:rsidR="00607910">
            <w:tab/>
          </w:r>
          <w:r w:rsidRPr="00DC6784">
            <w:t xml:space="preserve">Human Participants Certification </w:t>
          </w:r>
          <w:sdt>
            <w:sdtPr>
              <w:id w:val="327881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37FAC" w:rsidRPr="00DC678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37FAC" w:rsidRPr="00DC6784">
            <w:t xml:space="preserve">  </w:t>
          </w:r>
          <w:r w:rsidR="00607910">
            <w:tab/>
          </w:r>
          <w:r w:rsidR="00607910">
            <w:tab/>
          </w:r>
          <w:r w:rsidR="00937FAC" w:rsidRPr="00DC6784">
            <w:t xml:space="preserve">Not Applicable </w:t>
          </w:r>
          <w:sdt>
            <w:sdtPr>
              <w:id w:val="127613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37FAC" w:rsidRPr="00DC6784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9F46A4" w:rsidRDefault="00607910" w:rsidP="004B4BE2">
          <w:r>
            <w:t>S</w:t>
          </w:r>
          <w:r w:rsidR="00DC6784">
            <w:t>tudent/</w:t>
          </w:r>
          <w:r w:rsidR="00C57122" w:rsidRPr="00DC6784">
            <w:t xml:space="preserve">Director contacted </w:t>
          </w:r>
          <w:r w:rsidR="00937FAC" w:rsidRPr="00DC6784">
            <w:t xml:space="preserve">regarding missing </w:t>
          </w:r>
          <w:r w:rsidR="00DC6784">
            <w:t>items</w:t>
          </w:r>
          <w:r w:rsidR="00937FAC" w:rsidRPr="00DC6784">
            <w:t xml:space="preserve"> </w:t>
          </w:r>
          <w:sdt>
            <w:sdtPr>
              <w:id w:val="164601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37FAC" w:rsidRPr="00DC6784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r>
            <w:tab/>
          </w:r>
          <w:r>
            <w:tab/>
            <w:t xml:space="preserve">Application </w:t>
          </w:r>
          <w:r w:rsidRPr="00DC6784">
            <w:t xml:space="preserve">Complete </w:t>
          </w:r>
          <w:sdt>
            <w:sdtPr>
              <w:id w:val="-154566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C6784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6169E1" w:rsidRDefault="006169E1" w:rsidP="004B4BE2"/>
        <w:p w:rsidR="006169E1" w:rsidRDefault="006169E1" w:rsidP="004B4BE2"/>
        <w:p w:rsidR="006169E1" w:rsidRPr="00DC6784" w:rsidRDefault="006169E1" w:rsidP="004B4BE2">
          <w:r>
            <w:t>Registrar’s Signature: __________________________________________ Date: _________________</w:t>
          </w:r>
        </w:p>
      </w:sdtContent>
    </w:sdt>
    <w:sectPr w:rsidR="006169E1" w:rsidRPr="00DC6784" w:rsidSect="00A25867">
      <w:footerReference w:type="first" r:id="rId11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F2" w:rsidRDefault="008D48F2" w:rsidP="006D4728">
      <w:r>
        <w:separator/>
      </w:r>
    </w:p>
  </w:endnote>
  <w:endnote w:type="continuationSeparator" w:id="0">
    <w:p w:rsidR="008D48F2" w:rsidRDefault="008D48F2" w:rsidP="006D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F2" w:rsidRPr="00927C44" w:rsidRDefault="008D48F2" w:rsidP="00CD29EB">
    <w:pPr>
      <w:pStyle w:val="Footer"/>
      <w:jc w:val="center"/>
      <w:rPr>
        <w:b/>
        <w:sz w:val="20"/>
        <w:szCs w:val="20"/>
      </w:rPr>
    </w:pPr>
    <w:r w:rsidRPr="00927C44">
      <w:rPr>
        <w:b/>
        <w:sz w:val="20"/>
        <w:szCs w:val="20"/>
      </w:rPr>
      <w:t>(OVER)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F2" w:rsidRDefault="008D48F2" w:rsidP="006D4728">
      <w:r>
        <w:separator/>
      </w:r>
    </w:p>
  </w:footnote>
  <w:footnote w:type="continuationSeparator" w:id="0">
    <w:p w:rsidR="008D48F2" w:rsidRDefault="008D48F2" w:rsidP="006D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0F94"/>
    <w:multiLevelType w:val="hybridMultilevel"/>
    <w:tmpl w:val="9858F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B6315E"/>
    <w:multiLevelType w:val="hybridMultilevel"/>
    <w:tmpl w:val="9094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2C"/>
    <w:rsid w:val="000028D9"/>
    <w:rsid w:val="00082453"/>
    <w:rsid w:val="000D52D7"/>
    <w:rsid w:val="000E39A6"/>
    <w:rsid w:val="000E4590"/>
    <w:rsid w:val="00106529"/>
    <w:rsid w:val="00151128"/>
    <w:rsid w:val="00171511"/>
    <w:rsid w:val="00180185"/>
    <w:rsid w:val="001923A0"/>
    <w:rsid w:val="001F46C7"/>
    <w:rsid w:val="002642CA"/>
    <w:rsid w:val="002A7993"/>
    <w:rsid w:val="002B05B3"/>
    <w:rsid w:val="002F0A9E"/>
    <w:rsid w:val="00312C74"/>
    <w:rsid w:val="003226E3"/>
    <w:rsid w:val="00330E86"/>
    <w:rsid w:val="003818A7"/>
    <w:rsid w:val="00426554"/>
    <w:rsid w:val="00426F1A"/>
    <w:rsid w:val="004A4C63"/>
    <w:rsid w:val="004A79E7"/>
    <w:rsid w:val="004B4BE2"/>
    <w:rsid w:val="004B6E13"/>
    <w:rsid w:val="004C22A1"/>
    <w:rsid w:val="00543D82"/>
    <w:rsid w:val="00592BBA"/>
    <w:rsid w:val="00597798"/>
    <w:rsid w:val="005B48AD"/>
    <w:rsid w:val="005D167E"/>
    <w:rsid w:val="005E2F51"/>
    <w:rsid w:val="005F51DD"/>
    <w:rsid w:val="0060146B"/>
    <w:rsid w:val="0060216F"/>
    <w:rsid w:val="00604FC3"/>
    <w:rsid w:val="00607910"/>
    <w:rsid w:val="006169E1"/>
    <w:rsid w:val="006C2A81"/>
    <w:rsid w:val="006D4728"/>
    <w:rsid w:val="007638C5"/>
    <w:rsid w:val="00791FD9"/>
    <w:rsid w:val="007F7844"/>
    <w:rsid w:val="00871F7D"/>
    <w:rsid w:val="008C0835"/>
    <w:rsid w:val="008C48B6"/>
    <w:rsid w:val="008D48F2"/>
    <w:rsid w:val="00907793"/>
    <w:rsid w:val="00927C44"/>
    <w:rsid w:val="00937FAC"/>
    <w:rsid w:val="009A4B08"/>
    <w:rsid w:val="009D04EC"/>
    <w:rsid w:val="009D395C"/>
    <w:rsid w:val="009D626B"/>
    <w:rsid w:val="009D7FB5"/>
    <w:rsid w:val="009F46A4"/>
    <w:rsid w:val="00A20F81"/>
    <w:rsid w:val="00A25867"/>
    <w:rsid w:val="00A55774"/>
    <w:rsid w:val="00A5679E"/>
    <w:rsid w:val="00AA4727"/>
    <w:rsid w:val="00AB1D12"/>
    <w:rsid w:val="00AE572B"/>
    <w:rsid w:val="00AE5ED8"/>
    <w:rsid w:val="00B063BB"/>
    <w:rsid w:val="00B26100"/>
    <w:rsid w:val="00B45626"/>
    <w:rsid w:val="00B82F66"/>
    <w:rsid w:val="00B8512E"/>
    <w:rsid w:val="00BE3760"/>
    <w:rsid w:val="00BE3A2B"/>
    <w:rsid w:val="00BF312D"/>
    <w:rsid w:val="00C46ADA"/>
    <w:rsid w:val="00C57122"/>
    <w:rsid w:val="00CA2EF3"/>
    <w:rsid w:val="00CD29EB"/>
    <w:rsid w:val="00CF4F2D"/>
    <w:rsid w:val="00D02236"/>
    <w:rsid w:val="00D06885"/>
    <w:rsid w:val="00D15D45"/>
    <w:rsid w:val="00D209DD"/>
    <w:rsid w:val="00D44C2C"/>
    <w:rsid w:val="00D7762D"/>
    <w:rsid w:val="00DC6784"/>
    <w:rsid w:val="00DE31FC"/>
    <w:rsid w:val="00DF50CB"/>
    <w:rsid w:val="00DF7733"/>
    <w:rsid w:val="00E15172"/>
    <w:rsid w:val="00E74910"/>
    <w:rsid w:val="00E96930"/>
    <w:rsid w:val="00EF5EFB"/>
    <w:rsid w:val="00F00B77"/>
    <w:rsid w:val="00F372C6"/>
    <w:rsid w:val="00F52947"/>
    <w:rsid w:val="00F5341D"/>
    <w:rsid w:val="00FB1BA2"/>
    <w:rsid w:val="00F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C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44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4590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0E4590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04FC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C57122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C57122"/>
    <w:rPr>
      <w:rFonts w:ascii="Times New Roman" w:eastAsia="Times New Roman" w:hAnsi="Times New Roman"/>
      <w:b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E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27C4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27C44"/>
    <w:rPr>
      <w:rFonts w:ascii="Times New Roman" w:eastAsia="Times New Roman" w:hAnsi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F51DD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D209DD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D20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C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44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4590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0E4590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04FC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C57122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C57122"/>
    <w:rPr>
      <w:rFonts w:ascii="Times New Roman" w:eastAsia="Times New Roman" w:hAnsi="Times New Roman"/>
      <w:b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E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27C4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27C44"/>
    <w:rPr>
      <w:rFonts w:ascii="Times New Roman" w:eastAsia="Times New Roman" w:hAnsi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F51DD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D209DD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D20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arroll.edu/academic-services/institutional-review-boar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8F6F-2AD2-431A-A95B-2D88E1458AA3}"/>
      </w:docPartPr>
      <w:docPartBody>
        <w:p w:rsidR="001C7CE9" w:rsidRDefault="001C7CE9">
          <w:r w:rsidRPr="001F63DF">
            <w:rPr>
              <w:rStyle w:val="PlaceholderText"/>
            </w:rPr>
            <w:t>Click here to enter text.</w:t>
          </w:r>
        </w:p>
      </w:docPartBody>
    </w:docPart>
    <w:docPart>
      <w:docPartPr>
        <w:name w:val="3AFEED7F613B4B60A5D383CBFDAA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6357-5FA2-4D91-AF80-75C2E5EA7CB0}"/>
      </w:docPartPr>
      <w:docPartBody>
        <w:p w:rsidR="001C7CE9" w:rsidRDefault="00FB64B3" w:rsidP="00FB64B3">
          <w:pPr>
            <w:pStyle w:val="3AFEED7F613B4B60A5D383CBFDAA992D9"/>
          </w:pPr>
          <w:r w:rsidRPr="008D48F2">
            <w:rPr>
              <w:rStyle w:val="PlaceholderText"/>
              <w:rFonts w:eastAsia="Calibri"/>
            </w:rPr>
            <w:t>Enter Student Name</w:t>
          </w:r>
        </w:p>
      </w:docPartBody>
    </w:docPart>
    <w:docPart>
      <w:docPartPr>
        <w:name w:val="EC89862F17E34AA6A9EF3EE19635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D893-6AC5-42DD-81CA-4F36809686F7}"/>
      </w:docPartPr>
      <w:docPartBody>
        <w:p w:rsidR="001C7CE9" w:rsidRDefault="00FB64B3" w:rsidP="00FB64B3">
          <w:pPr>
            <w:pStyle w:val="EC89862F17E34AA6A9EF3EE19635896A9"/>
          </w:pPr>
          <w:r w:rsidRPr="008D48F2">
            <w:rPr>
              <w:rStyle w:val="PlaceholderText"/>
              <w:rFonts w:eastAsia="Calibri"/>
            </w:rPr>
            <w:t>Enter Carroll ID #</w:t>
          </w:r>
        </w:p>
      </w:docPartBody>
    </w:docPart>
    <w:docPart>
      <w:docPartPr>
        <w:name w:val="97DAD52AA19E4655814F838326A65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4E27-85B9-4B09-A68C-B78678120268}"/>
      </w:docPartPr>
      <w:docPartBody>
        <w:p w:rsidR="001C7CE9" w:rsidRDefault="00FB64B3" w:rsidP="00FB64B3">
          <w:pPr>
            <w:pStyle w:val="97DAD52AA19E4655814F838326A656569"/>
          </w:pPr>
          <w:r w:rsidRPr="008D48F2">
            <w:rPr>
              <w:rStyle w:val="PlaceholderText"/>
            </w:rPr>
            <w:t>Enter Cum GPA</w:t>
          </w:r>
        </w:p>
      </w:docPartBody>
    </w:docPart>
    <w:docPart>
      <w:docPartPr>
        <w:name w:val="FA729C2D6D604053A69466CEAA25A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C18E-F459-4E7D-9746-7D43D2B9FA68}"/>
      </w:docPartPr>
      <w:docPartBody>
        <w:p w:rsidR="001C7CE9" w:rsidRDefault="00FB64B3" w:rsidP="00FB64B3">
          <w:pPr>
            <w:pStyle w:val="FA729C2D6D604053A69466CEAA25A8D110"/>
          </w:pPr>
          <w:r w:rsidRPr="008D48F2">
            <w:rPr>
              <w:rStyle w:val="PlaceholderText"/>
            </w:rPr>
            <w:t>Enter Thesis Director</w:t>
          </w:r>
        </w:p>
      </w:docPartBody>
    </w:docPart>
    <w:docPart>
      <w:docPartPr>
        <w:name w:val="920D1E194DDF4284BE09CD768242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1662-5021-499A-94F7-C5510265FA9B}"/>
      </w:docPartPr>
      <w:docPartBody>
        <w:p w:rsidR="001C7CE9" w:rsidRDefault="00FB64B3" w:rsidP="00FB64B3">
          <w:pPr>
            <w:pStyle w:val="920D1E194DDF4284BE09CD768242056610"/>
          </w:pPr>
          <w:r w:rsidRPr="008D48F2">
            <w:rPr>
              <w:rStyle w:val="PlaceholderText"/>
            </w:rPr>
            <w:t>Enter Reader</w:t>
          </w:r>
        </w:p>
      </w:docPartBody>
    </w:docPart>
    <w:docPart>
      <w:docPartPr>
        <w:name w:val="E6D912F321764123BB6ADD448911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0BE7-C321-45D2-BD32-B13B35CD8155}"/>
      </w:docPartPr>
      <w:docPartBody>
        <w:p w:rsidR="001C7CE9" w:rsidRDefault="00FB64B3" w:rsidP="00FB64B3">
          <w:pPr>
            <w:pStyle w:val="E6D912F321764123BB6ADD44891146968"/>
          </w:pPr>
          <w:r>
            <w:rPr>
              <w:rStyle w:val="PlaceholderText"/>
            </w:rPr>
            <w:t>Enter Major(s)</w:t>
          </w:r>
        </w:p>
      </w:docPartBody>
    </w:docPart>
    <w:docPart>
      <w:docPartPr>
        <w:name w:val="6E291F38F7C643B392B770AC2034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E66D-A074-406A-815E-4B3FE2539207}"/>
      </w:docPartPr>
      <w:docPartBody>
        <w:p w:rsidR="00E92A33" w:rsidRDefault="00FB64B3" w:rsidP="00FB64B3">
          <w:pPr>
            <w:pStyle w:val="6E291F38F7C643B392B770AC2034180D5"/>
          </w:pPr>
          <w:r w:rsidRPr="001F63D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Grad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9"/>
    <w:rsid w:val="001C7CE9"/>
    <w:rsid w:val="0062670F"/>
    <w:rsid w:val="00E92A33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4B3"/>
    <w:rPr>
      <w:color w:val="808080"/>
    </w:rPr>
  </w:style>
  <w:style w:type="paragraph" w:customStyle="1" w:styleId="3AFEED7F613B4B60A5D383CBFDAA992D">
    <w:name w:val="3AFEED7F613B4B60A5D383CBFDAA992D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">
    <w:name w:val="EC89862F17E34AA6A9EF3EE19635896A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">
    <w:name w:val="0760DD96B6064E2BB7E4BCCEE1F4356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">
    <w:name w:val="97DAD52AA19E4655814F838326A6565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A3F9F6E78427F886D25905529FB9C">
    <w:name w:val="19DA3F9F6E78427F886D25905529FB9C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">
    <w:name w:val="FA729C2D6D604053A69466CEAA25A8D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">
    <w:name w:val="920D1E194DDF4284BE09CD768242056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">
    <w:name w:val="7E57F7E88A674515BC9694DD61530E2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">
    <w:name w:val="4D1B494502A749AC93C7EAE35016ED69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">
    <w:name w:val="CFF856C52FAD49EC9F375C38DD5C9E0C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1">
    <w:name w:val="3AFEED7F613B4B60A5D383CBFDAA992D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1">
    <w:name w:val="EC89862F17E34AA6A9EF3EE19635896A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1">
    <w:name w:val="0760DD96B6064E2BB7E4BCCEE1F4356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1">
    <w:name w:val="97DAD52AA19E4655814F838326A6565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A3F9F6E78427F886D25905529FB9C1">
    <w:name w:val="19DA3F9F6E78427F886D25905529FB9C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1">
    <w:name w:val="FA729C2D6D604053A69466CEAA25A8D1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1">
    <w:name w:val="920D1E194DDF4284BE09CD768242056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1">
    <w:name w:val="7E57F7E88A674515BC9694DD61530E2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1">
    <w:name w:val="4D1B494502A749AC93C7EAE35016ED69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1">
    <w:name w:val="CFF856C52FAD49EC9F375C38DD5C9E0C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">
    <w:name w:val="E6D912F321764123BB6ADD448911469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2">
    <w:name w:val="FA729C2D6D604053A69466CEAA25A8D1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2">
    <w:name w:val="920D1E194DDF4284BE09CD768242056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2">
    <w:name w:val="7E57F7E88A674515BC9694DD61530E2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2">
    <w:name w:val="4D1B494502A749AC93C7EAE35016ED69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2">
    <w:name w:val="CFF856C52FAD49EC9F375C38DD5C9E0C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7CE9"/>
    <w:rPr>
      <w:rFonts w:ascii="Times New Roman" w:hAnsi="Times New Roman" w:cs="Times New Roman" w:hint="default"/>
      <w:b/>
      <w:bCs/>
    </w:rPr>
  </w:style>
  <w:style w:type="paragraph" w:customStyle="1" w:styleId="0760DD96B6064E2BB7E4BCCEE1F435662">
    <w:name w:val="0760DD96B6064E2BB7E4BCCEE1F4356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FEA85F6364C7085ECF863DF1BD595">
    <w:name w:val="BD2FEA85F6364C7085ECF863DF1BD59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3">
    <w:name w:val="0760DD96B6064E2BB7E4BCCEE1F4356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FEA85F6364C7085ECF863DF1BD5951">
    <w:name w:val="BD2FEA85F6364C7085ECF863DF1BD595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4">
    <w:name w:val="0760DD96B6064E2BB7E4BCCEE1F4356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2">
    <w:name w:val="3AFEED7F613B4B60A5D383CBFDAA992D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2">
    <w:name w:val="EC89862F17E34AA6A9EF3EE19635896A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5">
    <w:name w:val="0760DD96B6064E2BB7E4BCCEE1F43566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2">
    <w:name w:val="97DAD52AA19E4655814F838326A6565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1">
    <w:name w:val="E6D912F321764123BB6ADD448911469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3">
    <w:name w:val="FA729C2D6D604053A69466CEAA25A8D1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3">
    <w:name w:val="920D1E194DDF4284BE09CD768242056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3">
    <w:name w:val="7E57F7E88A674515BC9694DD61530E2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3">
    <w:name w:val="4D1B494502A749AC93C7EAE35016ED69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3">
    <w:name w:val="CFF856C52FAD49EC9F375C38DD5C9E0C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3">
    <w:name w:val="3AFEED7F613B4B60A5D383CBFDAA992D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3">
    <w:name w:val="EC89862F17E34AA6A9EF3EE19635896A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6">
    <w:name w:val="0760DD96B6064E2BB7E4BCCEE1F43566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3">
    <w:name w:val="97DAD52AA19E4655814F838326A6565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2">
    <w:name w:val="E6D912F321764123BB6ADD448911469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4">
    <w:name w:val="FA729C2D6D604053A69466CEAA25A8D1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4">
    <w:name w:val="920D1E194DDF4284BE09CD768242056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4">
    <w:name w:val="7E57F7E88A674515BC9694DD61530E2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4">
    <w:name w:val="4D1B494502A749AC93C7EAE35016ED69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4">
    <w:name w:val="CFF856C52FAD49EC9F375C38DD5C9E0C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4">
    <w:name w:val="3AFEED7F613B4B60A5D383CBFDAA992D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4">
    <w:name w:val="EC89862F17E34AA6A9EF3EE19635896A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">
    <w:name w:val="6E291F38F7C643B392B770AC2034180D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4">
    <w:name w:val="97DAD52AA19E4655814F838326A6565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3">
    <w:name w:val="E6D912F321764123BB6ADD448911469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5">
    <w:name w:val="FA729C2D6D604053A69466CEAA25A8D1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5">
    <w:name w:val="920D1E194DDF4284BE09CD7682420566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5">
    <w:name w:val="7E57F7E88A674515BC9694DD61530E26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5">
    <w:name w:val="4D1B494502A749AC93C7EAE35016ED69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5">
    <w:name w:val="CFF856C52FAD49EC9F375C38DD5C9E0C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5">
    <w:name w:val="3AFEED7F613B4B60A5D383CBFDAA992D5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5">
    <w:name w:val="EC89862F17E34AA6A9EF3EE19635896A5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1">
    <w:name w:val="6E291F38F7C643B392B770AC2034180D1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5">
    <w:name w:val="97DAD52AA19E4655814F838326A656565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4">
    <w:name w:val="E6D912F321764123BB6ADD44891146964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6">
    <w:name w:val="FA729C2D6D604053A69466CEAA25A8D1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6">
    <w:name w:val="920D1E194DDF4284BE09CD7682420566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6">
    <w:name w:val="7E57F7E88A674515BC9694DD61530E26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6">
    <w:name w:val="4D1B494502A749AC93C7EAE35016ED69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6">
    <w:name w:val="CFF856C52FAD49EC9F375C38DD5C9E0C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6">
    <w:name w:val="3AFEED7F613B4B60A5D383CBFDAA992D6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6">
    <w:name w:val="EC89862F17E34AA6A9EF3EE19635896A6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2">
    <w:name w:val="6E291F38F7C643B392B770AC2034180D2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6">
    <w:name w:val="97DAD52AA19E4655814F838326A656566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5">
    <w:name w:val="E6D912F321764123BB6ADD44891146965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7">
    <w:name w:val="FA729C2D6D604053A69466CEAA25A8D1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7">
    <w:name w:val="920D1E194DDF4284BE09CD7682420566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7">
    <w:name w:val="7E57F7E88A674515BC9694DD61530E26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7">
    <w:name w:val="4D1B494502A749AC93C7EAE35016ED69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64AD0178C45A68DB9C8B8AA73BB95">
    <w:name w:val="4F264AD0178C45A68DB9C8B8AA73BB95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7">
    <w:name w:val="3AFEED7F613B4B60A5D383CBFDAA992D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7">
    <w:name w:val="EC89862F17E34AA6A9EF3EE19635896A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3">
    <w:name w:val="6E291F38F7C643B392B770AC2034180D3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7">
    <w:name w:val="97DAD52AA19E4655814F838326A65656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6">
    <w:name w:val="E6D912F321764123BB6ADD44891146966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8">
    <w:name w:val="FA729C2D6D604053A69466CEAA25A8D1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8">
    <w:name w:val="920D1E194DDF4284BE09CD768242056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8">
    <w:name w:val="7E57F7E88A674515BC9694DD61530E2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8">
    <w:name w:val="4D1B494502A749AC93C7EAE35016ED69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966C494341C09966DC2DF784F2C4">
    <w:name w:val="1A1C966C494341C09966DC2DF784F2C4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8">
    <w:name w:val="3AFEED7F613B4B60A5D383CBFDAA992D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8">
    <w:name w:val="EC89862F17E34AA6A9EF3EE19635896A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4">
    <w:name w:val="6E291F38F7C643B392B770AC2034180D4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8">
    <w:name w:val="97DAD52AA19E4655814F838326A6565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7">
    <w:name w:val="E6D912F321764123BB6ADD4489114696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9">
    <w:name w:val="FA729C2D6D604053A69466CEAA25A8D1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9">
    <w:name w:val="920D1E194DDF4284BE09CD7682420566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9">
    <w:name w:val="7E57F7E88A674515BC9694DD61530E26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9">
    <w:name w:val="4D1B494502A749AC93C7EAE35016ED69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966C494341C09966DC2DF784F2C41">
    <w:name w:val="1A1C966C494341C09966DC2DF784F2C41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9">
    <w:name w:val="3AFEED7F613B4B60A5D383CBFDAA992D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9">
    <w:name w:val="EC89862F17E34AA6A9EF3EE19635896A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5">
    <w:name w:val="6E291F38F7C643B392B770AC2034180D5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9">
    <w:name w:val="97DAD52AA19E4655814F838326A65656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8">
    <w:name w:val="E6D912F321764123BB6ADD448911469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10">
    <w:name w:val="FA729C2D6D604053A69466CEAA25A8D1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10">
    <w:name w:val="920D1E194DDF4284BE09CD7682420566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10">
    <w:name w:val="7E57F7E88A674515BC9694DD61530E26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10">
    <w:name w:val="4D1B494502A749AC93C7EAE35016ED69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966C494341C09966DC2DF784F2C42">
    <w:name w:val="1A1C966C494341C09966DC2DF784F2C42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4B3"/>
    <w:rPr>
      <w:color w:val="808080"/>
    </w:rPr>
  </w:style>
  <w:style w:type="paragraph" w:customStyle="1" w:styleId="3AFEED7F613B4B60A5D383CBFDAA992D">
    <w:name w:val="3AFEED7F613B4B60A5D383CBFDAA992D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">
    <w:name w:val="EC89862F17E34AA6A9EF3EE19635896A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">
    <w:name w:val="0760DD96B6064E2BB7E4BCCEE1F4356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">
    <w:name w:val="97DAD52AA19E4655814F838326A6565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A3F9F6E78427F886D25905529FB9C">
    <w:name w:val="19DA3F9F6E78427F886D25905529FB9C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">
    <w:name w:val="FA729C2D6D604053A69466CEAA25A8D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">
    <w:name w:val="920D1E194DDF4284BE09CD768242056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">
    <w:name w:val="7E57F7E88A674515BC9694DD61530E2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">
    <w:name w:val="4D1B494502A749AC93C7EAE35016ED69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">
    <w:name w:val="CFF856C52FAD49EC9F375C38DD5C9E0C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1">
    <w:name w:val="3AFEED7F613B4B60A5D383CBFDAA992D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1">
    <w:name w:val="EC89862F17E34AA6A9EF3EE19635896A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1">
    <w:name w:val="0760DD96B6064E2BB7E4BCCEE1F4356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1">
    <w:name w:val="97DAD52AA19E4655814F838326A6565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A3F9F6E78427F886D25905529FB9C1">
    <w:name w:val="19DA3F9F6E78427F886D25905529FB9C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1">
    <w:name w:val="FA729C2D6D604053A69466CEAA25A8D1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1">
    <w:name w:val="920D1E194DDF4284BE09CD768242056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1">
    <w:name w:val="7E57F7E88A674515BC9694DD61530E2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1">
    <w:name w:val="4D1B494502A749AC93C7EAE35016ED69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1">
    <w:name w:val="CFF856C52FAD49EC9F375C38DD5C9E0C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">
    <w:name w:val="E6D912F321764123BB6ADD448911469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2">
    <w:name w:val="FA729C2D6D604053A69466CEAA25A8D1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2">
    <w:name w:val="920D1E194DDF4284BE09CD768242056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2">
    <w:name w:val="7E57F7E88A674515BC9694DD61530E2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2">
    <w:name w:val="4D1B494502A749AC93C7EAE35016ED69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2">
    <w:name w:val="CFF856C52FAD49EC9F375C38DD5C9E0C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7CE9"/>
    <w:rPr>
      <w:rFonts w:ascii="Times New Roman" w:hAnsi="Times New Roman" w:cs="Times New Roman" w:hint="default"/>
      <w:b/>
      <w:bCs/>
    </w:rPr>
  </w:style>
  <w:style w:type="paragraph" w:customStyle="1" w:styleId="0760DD96B6064E2BB7E4BCCEE1F435662">
    <w:name w:val="0760DD96B6064E2BB7E4BCCEE1F4356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FEA85F6364C7085ECF863DF1BD595">
    <w:name w:val="BD2FEA85F6364C7085ECF863DF1BD59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3">
    <w:name w:val="0760DD96B6064E2BB7E4BCCEE1F4356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FEA85F6364C7085ECF863DF1BD5951">
    <w:name w:val="BD2FEA85F6364C7085ECF863DF1BD595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4">
    <w:name w:val="0760DD96B6064E2BB7E4BCCEE1F4356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2">
    <w:name w:val="3AFEED7F613B4B60A5D383CBFDAA992D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2">
    <w:name w:val="EC89862F17E34AA6A9EF3EE19635896A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5">
    <w:name w:val="0760DD96B6064E2BB7E4BCCEE1F43566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2">
    <w:name w:val="97DAD52AA19E4655814F838326A6565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1">
    <w:name w:val="E6D912F321764123BB6ADD44891146961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3">
    <w:name w:val="FA729C2D6D604053A69466CEAA25A8D1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3">
    <w:name w:val="920D1E194DDF4284BE09CD768242056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3">
    <w:name w:val="7E57F7E88A674515BC9694DD61530E2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3">
    <w:name w:val="4D1B494502A749AC93C7EAE35016ED69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3">
    <w:name w:val="CFF856C52FAD49EC9F375C38DD5C9E0C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3">
    <w:name w:val="3AFEED7F613B4B60A5D383CBFDAA992D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3">
    <w:name w:val="EC89862F17E34AA6A9EF3EE19635896A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0DD96B6064E2BB7E4BCCEE1F435666">
    <w:name w:val="0760DD96B6064E2BB7E4BCCEE1F435666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3">
    <w:name w:val="97DAD52AA19E4655814F838326A6565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2">
    <w:name w:val="E6D912F321764123BB6ADD44891146962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4">
    <w:name w:val="FA729C2D6D604053A69466CEAA25A8D1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4">
    <w:name w:val="920D1E194DDF4284BE09CD768242056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4">
    <w:name w:val="7E57F7E88A674515BC9694DD61530E2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4">
    <w:name w:val="4D1B494502A749AC93C7EAE35016ED69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4">
    <w:name w:val="CFF856C52FAD49EC9F375C38DD5C9E0C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4">
    <w:name w:val="3AFEED7F613B4B60A5D383CBFDAA992D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4">
    <w:name w:val="EC89862F17E34AA6A9EF3EE19635896A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">
    <w:name w:val="6E291F38F7C643B392B770AC2034180D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4">
    <w:name w:val="97DAD52AA19E4655814F838326A656564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3">
    <w:name w:val="E6D912F321764123BB6ADD44891146963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5">
    <w:name w:val="FA729C2D6D604053A69466CEAA25A8D1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5">
    <w:name w:val="920D1E194DDF4284BE09CD7682420566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5">
    <w:name w:val="7E57F7E88A674515BC9694DD61530E26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5">
    <w:name w:val="4D1B494502A749AC93C7EAE35016ED69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5">
    <w:name w:val="CFF856C52FAD49EC9F375C38DD5C9E0C5"/>
    <w:rsid w:val="001C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5">
    <w:name w:val="3AFEED7F613B4B60A5D383CBFDAA992D5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5">
    <w:name w:val="EC89862F17E34AA6A9EF3EE19635896A5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1">
    <w:name w:val="6E291F38F7C643B392B770AC2034180D1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5">
    <w:name w:val="97DAD52AA19E4655814F838326A656565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4">
    <w:name w:val="E6D912F321764123BB6ADD44891146964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6">
    <w:name w:val="FA729C2D6D604053A69466CEAA25A8D1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6">
    <w:name w:val="920D1E194DDF4284BE09CD7682420566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6">
    <w:name w:val="7E57F7E88A674515BC9694DD61530E26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6">
    <w:name w:val="4D1B494502A749AC93C7EAE35016ED69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856C52FAD49EC9F375C38DD5C9E0C6">
    <w:name w:val="CFF856C52FAD49EC9F375C38DD5C9E0C6"/>
    <w:rsid w:val="00E9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6">
    <w:name w:val="3AFEED7F613B4B60A5D383CBFDAA992D6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6">
    <w:name w:val="EC89862F17E34AA6A9EF3EE19635896A6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2">
    <w:name w:val="6E291F38F7C643B392B770AC2034180D2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6">
    <w:name w:val="97DAD52AA19E4655814F838326A656566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5">
    <w:name w:val="E6D912F321764123BB6ADD44891146965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7">
    <w:name w:val="FA729C2D6D604053A69466CEAA25A8D1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7">
    <w:name w:val="920D1E194DDF4284BE09CD7682420566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7">
    <w:name w:val="7E57F7E88A674515BC9694DD61530E26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7">
    <w:name w:val="4D1B494502A749AC93C7EAE35016ED697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64AD0178C45A68DB9C8B8AA73BB95">
    <w:name w:val="4F264AD0178C45A68DB9C8B8AA73BB95"/>
    <w:rsid w:val="0062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7">
    <w:name w:val="3AFEED7F613B4B60A5D383CBFDAA992D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7">
    <w:name w:val="EC89862F17E34AA6A9EF3EE19635896A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3">
    <w:name w:val="6E291F38F7C643B392B770AC2034180D3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7">
    <w:name w:val="97DAD52AA19E4655814F838326A65656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6">
    <w:name w:val="E6D912F321764123BB6ADD44891146966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8">
    <w:name w:val="FA729C2D6D604053A69466CEAA25A8D1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8">
    <w:name w:val="920D1E194DDF4284BE09CD768242056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8">
    <w:name w:val="7E57F7E88A674515BC9694DD61530E2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8">
    <w:name w:val="4D1B494502A749AC93C7EAE35016ED69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966C494341C09966DC2DF784F2C4">
    <w:name w:val="1A1C966C494341C09966DC2DF784F2C4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8">
    <w:name w:val="3AFEED7F613B4B60A5D383CBFDAA992D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8">
    <w:name w:val="EC89862F17E34AA6A9EF3EE19635896A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4">
    <w:name w:val="6E291F38F7C643B392B770AC2034180D4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8">
    <w:name w:val="97DAD52AA19E4655814F838326A6565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7">
    <w:name w:val="E6D912F321764123BB6ADD44891146967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9">
    <w:name w:val="FA729C2D6D604053A69466CEAA25A8D1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9">
    <w:name w:val="920D1E194DDF4284BE09CD7682420566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9">
    <w:name w:val="7E57F7E88A674515BC9694DD61530E26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9">
    <w:name w:val="4D1B494502A749AC93C7EAE35016ED69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966C494341C09966DC2DF784F2C41">
    <w:name w:val="1A1C966C494341C09966DC2DF784F2C41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ED7F613B4B60A5D383CBFDAA992D9">
    <w:name w:val="3AFEED7F613B4B60A5D383CBFDAA992D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9862F17E34AA6A9EF3EE19635896A9">
    <w:name w:val="EC89862F17E34AA6A9EF3EE19635896A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F38F7C643B392B770AC2034180D5">
    <w:name w:val="6E291F38F7C643B392B770AC2034180D5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D52AA19E4655814F838326A656569">
    <w:name w:val="97DAD52AA19E4655814F838326A656569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912F321764123BB6ADD44891146968">
    <w:name w:val="E6D912F321764123BB6ADD44891146968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29C2D6D604053A69466CEAA25A8D110">
    <w:name w:val="FA729C2D6D604053A69466CEAA25A8D1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D1E194DDF4284BE09CD768242056610">
    <w:name w:val="920D1E194DDF4284BE09CD7682420566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7F7E88A674515BC9694DD61530E2610">
    <w:name w:val="7E57F7E88A674515BC9694DD61530E26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B494502A749AC93C7EAE35016ED6910">
    <w:name w:val="4D1B494502A749AC93C7EAE35016ED6910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C966C494341C09966DC2DF784F2C42">
    <w:name w:val="1A1C966C494341C09966DC2DF784F2C42"/>
    <w:rsid w:val="00F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04812429EDA5FE408BBF0B84B2F7FC36" ma:contentTypeVersion="2" ma:contentTypeDescription="Fill out this form." ma:contentTypeScope="" ma:versionID="71d6ea1dfca958e91de96559ceeaf4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b8cfcb884412bbba6d692195423f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021739-EF5D-4F9F-ABC4-745C0C9E67A6}"/>
</file>

<file path=customXml/itemProps2.xml><?xml version="1.0" encoding="utf-8"?>
<ds:datastoreItem xmlns:ds="http://schemas.openxmlformats.org/officeDocument/2006/customXml" ds:itemID="{ED4E9F14-45C5-4048-9B78-C88F29A9E42B}"/>
</file>

<file path=customXml/itemProps3.xml><?xml version="1.0" encoding="utf-8"?>
<ds:datastoreItem xmlns:ds="http://schemas.openxmlformats.org/officeDocument/2006/customXml" ds:itemID="{222D3BD7-15AE-44C4-B50C-072CD6A6B4FE}"/>
</file>

<file path=customXml/itemProps4.xml><?xml version="1.0" encoding="utf-8"?>
<ds:datastoreItem xmlns:ds="http://schemas.openxmlformats.org/officeDocument/2006/customXml" ds:itemID="{29B9E67D-8942-487E-A4BC-269FA36287F6}"/>
</file>

<file path=docProps/app.xml><?xml version="1.0" encoding="utf-8"?>
<Properties xmlns="http://schemas.openxmlformats.org/officeDocument/2006/extended-properties" xmlns:vt="http://schemas.openxmlformats.org/officeDocument/2006/docPropsVTypes">
  <Template>33D80EE0.dotm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4518</CharactersWithSpaces>
  <SharedDoc>false</SharedDoc>
  <HLinks>
    <vt:vector size="6" baseType="variant">
      <vt:variant>
        <vt:i4>7733366</vt:i4>
      </vt:variant>
      <vt:variant>
        <vt:i4>3</vt:i4>
      </vt:variant>
      <vt:variant>
        <vt:i4>0</vt:i4>
      </vt:variant>
      <vt:variant>
        <vt:i4>5</vt:i4>
      </vt:variant>
      <vt:variant>
        <vt:lpwstr>http://www.carroll.edu/academics/research/irb/apply.cc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sgrovom</dc:creator>
  <cp:lastModifiedBy>Hall, Cassie</cp:lastModifiedBy>
  <cp:revision>2</cp:revision>
  <cp:lastPrinted>2014-02-18T22:57:00Z</cp:lastPrinted>
  <dcterms:created xsi:type="dcterms:W3CDTF">2017-04-18T22:30:00Z</dcterms:created>
  <dcterms:modified xsi:type="dcterms:W3CDTF">2017-04-18T22:30:00Z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0x0101010004812429EDA5FE408BBF0B84B2F7FC36</vt:lpwstr>
  </property>
</Properties>
</file>